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58BC8" w14:textId="1ED9DCB3" w:rsidR="00C26A75" w:rsidRPr="00C26A75" w:rsidRDefault="00C26A75" w:rsidP="00AF472C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26A75">
        <w:rPr>
          <w:rFonts w:ascii="Times New Roman" w:hAnsi="Times New Roman" w:cs="Times New Roman"/>
          <w:b/>
          <w:bCs/>
          <w:sz w:val="16"/>
          <w:szCs w:val="16"/>
        </w:rPr>
        <w:t>PROT. 8094 DEL 30/01/2022</w:t>
      </w:r>
    </w:p>
    <w:p w14:paraId="26F473EE" w14:textId="77777777" w:rsidR="00C26A75" w:rsidRDefault="00C26A75" w:rsidP="00AF47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AD447F6" w14:textId="548667B6" w:rsidR="00986075" w:rsidRPr="003E5C92" w:rsidRDefault="00986075" w:rsidP="00AF47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5C92">
        <w:rPr>
          <w:rFonts w:ascii="Times New Roman" w:hAnsi="Times New Roman" w:cs="Times New Roman"/>
          <w:b/>
          <w:bCs/>
          <w:sz w:val="22"/>
          <w:szCs w:val="22"/>
        </w:rPr>
        <w:t>AVVISO PUBBLICO DI CONSULTAZIONE PER L’AGGIORNAMENTO DE</w:t>
      </w:r>
      <w:r w:rsidR="00DC7AD7">
        <w:rPr>
          <w:rFonts w:ascii="Times New Roman" w:hAnsi="Times New Roman" w:cs="Times New Roman"/>
          <w:b/>
          <w:bCs/>
          <w:sz w:val="22"/>
          <w:szCs w:val="22"/>
        </w:rPr>
        <w:t xml:space="preserve">I CONTENUTI DEL </w:t>
      </w:r>
      <w:r w:rsidRPr="003E5C92">
        <w:rPr>
          <w:rFonts w:ascii="Times New Roman" w:hAnsi="Times New Roman" w:cs="Times New Roman"/>
          <w:b/>
          <w:bCs/>
          <w:sz w:val="22"/>
          <w:szCs w:val="22"/>
        </w:rPr>
        <w:t xml:space="preserve"> PIANO TRIENNALE PER LA PREVENZIONE DELLA CORRUZIONE - PTPC 202</w:t>
      </w:r>
      <w:r w:rsidR="00AC23E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3E5C92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AC23EF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06676">
        <w:rPr>
          <w:rFonts w:ascii="Times New Roman" w:hAnsi="Times New Roman" w:cs="Times New Roman"/>
          <w:b/>
          <w:bCs/>
          <w:sz w:val="22"/>
          <w:szCs w:val="22"/>
        </w:rPr>
        <w:t xml:space="preserve"> – SEZIONE ANTICORRUZIONE E TRASPARENZA DEL PIAO 2023-2025</w:t>
      </w:r>
      <w:r w:rsidRPr="003E5C92">
        <w:rPr>
          <w:rFonts w:ascii="Times New Roman" w:hAnsi="Times New Roman" w:cs="Times New Roman"/>
          <w:b/>
          <w:bCs/>
          <w:sz w:val="22"/>
          <w:szCs w:val="22"/>
        </w:rPr>
        <w:t xml:space="preserve"> DEL COMUNE DI GIOIA DEI MARSI</w:t>
      </w:r>
      <w:r w:rsidR="001416E4" w:rsidRPr="003E5C9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CD956E5" w14:textId="77777777" w:rsidR="001416E4" w:rsidRPr="003E5C92" w:rsidRDefault="001416E4" w:rsidP="009860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E787AE" w14:textId="296B57F2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 xml:space="preserve">L’Amministrazione </w:t>
      </w:r>
      <w:r w:rsidR="0017737C">
        <w:rPr>
          <w:rFonts w:ascii="Times New Roman" w:hAnsi="Times New Roman" w:cs="Times New Roman"/>
          <w:sz w:val="22"/>
          <w:szCs w:val="22"/>
        </w:rPr>
        <w:t>c</w:t>
      </w:r>
      <w:r w:rsidRPr="003E5C92">
        <w:rPr>
          <w:rFonts w:ascii="Times New Roman" w:hAnsi="Times New Roman" w:cs="Times New Roman"/>
          <w:sz w:val="22"/>
          <w:szCs w:val="22"/>
        </w:rPr>
        <w:t>omunale, nell’ambito delle iniziative e delle attività condotte in materia di trasparenza e d’interventi per la prevenzione ed il contrasto della corruzione, su proposta del Responsabile Anticorruzione deve a</w:t>
      </w:r>
      <w:r w:rsidR="00A06676">
        <w:rPr>
          <w:rFonts w:ascii="Times New Roman" w:hAnsi="Times New Roman" w:cs="Times New Roman"/>
          <w:sz w:val="22"/>
          <w:szCs w:val="22"/>
        </w:rPr>
        <w:t>ggiornare</w:t>
      </w:r>
      <w:r w:rsidRPr="003E5C92">
        <w:rPr>
          <w:rFonts w:ascii="Times New Roman" w:hAnsi="Times New Roman" w:cs="Times New Roman"/>
          <w:sz w:val="22"/>
          <w:szCs w:val="22"/>
        </w:rPr>
        <w:t xml:space="preserve"> il Piano Triennale per la Prevenzione della Corruzione (PTPC) 2022/2024</w:t>
      </w:r>
      <w:r w:rsidR="00BF4650">
        <w:rPr>
          <w:rFonts w:ascii="Times New Roman" w:hAnsi="Times New Roman" w:cs="Times New Roman"/>
          <w:sz w:val="22"/>
          <w:szCs w:val="22"/>
        </w:rPr>
        <w:t>,</w:t>
      </w:r>
      <w:r w:rsidR="00A06676">
        <w:rPr>
          <w:rFonts w:ascii="Times New Roman" w:hAnsi="Times New Roman" w:cs="Times New Roman"/>
          <w:sz w:val="22"/>
          <w:szCs w:val="22"/>
        </w:rPr>
        <w:t xml:space="preserve"> approvato con Delibera di G.C. n. 23 del 28/4/2022</w:t>
      </w:r>
      <w:r w:rsidR="00BF4650">
        <w:rPr>
          <w:rFonts w:ascii="Times New Roman" w:hAnsi="Times New Roman" w:cs="Times New Roman"/>
          <w:sz w:val="22"/>
          <w:szCs w:val="22"/>
        </w:rPr>
        <w:t>,</w:t>
      </w:r>
      <w:r w:rsidR="00A06676">
        <w:rPr>
          <w:rFonts w:ascii="Times New Roman" w:hAnsi="Times New Roman" w:cs="Times New Roman"/>
          <w:sz w:val="22"/>
          <w:szCs w:val="22"/>
        </w:rPr>
        <w:t xml:space="preserve"> </w:t>
      </w:r>
      <w:r w:rsidR="00BF4650">
        <w:rPr>
          <w:rFonts w:ascii="Times New Roman" w:hAnsi="Times New Roman" w:cs="Times New Roman"/>
          <w:sz w:val="22"/>
          <w:szCs w:val="22"/>
        </w:rPr>
        <w:t>i cui adempimenti</w:t>
      </w:r>
      <w:r w:rsidR="008000A3">
        <w:rPr>
          <w:rFonts w:ascii="Times New Roman" w:hAnsi="Times New Roman" w:cs="Times New Roman"/>
          <w:sz w:val="22"/>
          <w:szCs w:val="22"/>
        </w:rPr>
        <w:t>,</w:t>
      </w:r>
      <w:r w:rsidR="00A06676">
        <w:rPr>
          <w:rFonts w:ascii="Times New Roman" w:hAnsi="Times New Roman" w:cs="Times New Roman"/>
          <w:sz w:val="22"/>
          <w:szCs w:val="22"/>
        </w:rPr>
        <w:t xml:space="preserve"> soppress</w:t>
      </w:r>
      <w:r w:rsidR="00BF4650">
        <w:rPr>
          <w:rFonts w:ascii="Times New Roman" w:hAnsi="Times New Roman" w:cs="Times New Roman"/>
          <w:sz w:val="22"/>
          <w:szCs w:val="22"/>
        </w:rPr>
        <w:t>i</w:t>
      </w:r>
      <w:r w:rsidR="00A06676">
        <w:rPr>
          <w:rFonts w:ascii="Times New Roman" w:hAnsi="Times New Roman" w:cs="Times New Roman"/>
          <w:sz w:val="22"/>
          <w:szCs w:val="22"/>
        </w:rPr>
        <w:t xml:space="preserve"> ai sensi dell’art. 1 del D.P.R. 81/2022</w:t>
      </w:r>
      <w:r w:rsidR="008000A3">
        <w:rPr>
          <w:rFonts w:ascii="Times New Roman" w:hAnsi="Times New Roman" w:cs="Times New Roman"/>
          <w:sz w:val="22"/>
          <w:szCs w:val="22"/>
        </w:rPr>
        <w:t>,</w:t>
      </w:r>
      <w:r w:rsidR="00A06676">
        <w:rPr>
          <w:rFonts w:ascii="Times New Roman" w:hAnsi="Times New Roman" w:cs="Times New Roman"/>
          <w:sz w:val="22"/>
          <w:szCs w:val="22"/>
        </w:rPr>
        <w:t xml:space="preserve"> verr</w:t>
      </w:r>
      <w:r w:rsidR="00BF4650">
        <w:rPr>
          <w:rFonts w:ascii="Times New Roman" w:hAnsi="Times New Roman" w:cs="Times New Roman"/>
          <w:sz w:val="22"/>
          <w:szCs w:val="22"/>
        </w:rPr>
        <w:t xml:space="preserve">anno </w:t>
      </w:r>
      <w:r w:rsidR="00A06676">
        <w:rPr>
          <w:rFonts w:ascii="Times New Roman" w:hAnsi="Times New Roman" w:cs="Times New Roman"/>
          <w:sz w:val="22"/>
          <w:szCs w:val="22"/>
        </w:rPr>
        <w:t>integrat</w:t>
      </w:r>
      <w:r w:rsidR="00BF4650">
        <w:rPr>
          <w:rFonts w:ascii="Times New Roman" w:hAnsi="Times New Roman" w:cs="Times New Roman"/>
          <w:sz w:val="22"/>
          <w:szCs w:val="22"/>
        </w:rPr>
        <w:t>i</w:t>
      </w:r>
      <w:r w:rsidR="00A06676">
        <w:rPr>
          <w:rFonts w:ascii="Times New Roman" w:hAnsi="Times New Roman" w:cs="Times New Roman"/>
          <w:sz w:val="22"/>
          <w:szCs w:val="22"/>
        </w:rPr>
        <w:t xml:space="preserve"> nella sezione anticorruzione del PIAO 2023-2025.</w:t>
      </w:r>
    </w:p>
    <w:p w14:paraId="054CD4B0" w14:textId="675D3A50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>Il Piano Nazionale Anti</w:t>
      </w:r>
      <w:r w:rsidR="0017737C">
        <w:rPr>
          <w:rFonts w:ascii="Times New Roman" w:hAnsi="Times New Roman" w:cs="Times New Roman"/>
          <w:sz w:val="22"/>
          <w:szCs w:val="22"/>
        </w:rPr>
        <w:t>c</w:t>
      </w:r>
      <w:r w:rsidRPr="003E5C92">
        <w:rPr>
          <w:rFonts w:ascii="Times New Roman" w:hAnsi="Times New Roman" w:cs="Times New Roman"/>
          <w:sz w:val="22"/>
          <w:szCs w:val="22"/>
        </w:rPr>
        <w:t xml:space="preserve">orruzione (PNA), approvato dall’ANAC, prevede che le Amministrazioni Locali, al fine di disegnare un’efficace strategia anticorruzione, realizzino forme di consultazione con il coinvolgimento dei cittadini e delle organizzazioni portatrici di interessi collettivi in occasione dell’elaborazione/aggiornamento del proprio Piano. </w:t>
      </w:r>
    </w:p>
    <w:p w14:paraId="6F88196F" w14:textId="77777777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 xml:space="preserve">Questo avviso è rivolto ai cittadini, a tutte le associazioni portatrici di interessi collettivi, alle organizzazioni di categoria e organizzazioni sindacali operanti nel territorio, al fine di proporre contributi finalizzati ad un’ottimale individuazione delle misure preventive anticorruzione. </w:t>
      </w:r>
    </w:p>
    <w:p w14:paraId="5344ABB0" w14:textId="44CA9489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 xml:space="preserve">Nell’intento di favorire il più ampio coinvolgimento, i suddetti </w:t>
      </w:r>
      <w:r w:rsidRPr="003E5C92">
        <w:rPr>
          <w:rFonts w:ascii="Times New Roman" w:hAnsi="Times New Roman" w:cs="Times New Roman"/>
          <w:i/>
          <w:iCs/>
          <w:sz w:val="22"/>
          <w:szCs w:val="22"/>
        </w:rPr>
        <w:t xml:space="preserve">stakeholders </w:t>
      </w:r>
      <w:r w:rsidRPr="003E5C92">
        <w:rPr>
          <w:rFonts w:ascii="Times New Roman" w:hAnsi="Times New Roman" w:cs="Times New Roman"/>
          <w:sz w:val="22"/>
          <w:szCs w:val="22"/>
        </w:rPr>
        <w:t xml:space="preserve">(portatori d’interesse) sono invitati a presentare proposte, suggerimenti ed osservazioni di cui l’Ente potrà tenere conto in sede di approvazione definitiva del </w:t>
      </w:r>
      <w:r w:rsidR="00BF4650" w:rsidRPr="003E5C92">
        <w:rPr>
          <w:rFonts w:ascii="Times New Roman" w:hAnsi="Times New Roman" w:cs="Times New Roman"/>
          <w:sz w:val="22"/>
          <w:szCs w:val="22"/>
        </w:rPr>
        <w:t>PIA</w:t>
      </w:r>
      <w:r w:rsidR="00BF4650">
        <w:rPr>
          <w:rFonts w:ascii="Times New Roman" w:hAnsi="Times New Roman" w:cs="Times New Roman"/>
          <w:sz w:val="22"/>
          <w:szCs w:val="22"/>
        </w:rPr>
        <w:t xml:space="preserve">O </w:t>
      </w:r>
      <w:r w:rsidR="00A06676">
        <w:rPr>
          <w:rFonts w:ascii="Times New Roman" w:hAnsi="Times New Roman" w:cs="Times New Roman"/>
          <w:sz w:val="22"/>
          <w:szCs w:val="22"/>
        </w:rPr>
        <w:t xml:space="preserve">2023-2025 sezione </w:t>
      </w:r>
      <w:r w:rsidR="00BF4650">
        <w:rPr>
          <w:rFonts w:ascii="Times New Roman" w:hAnsi="Times New Roman" w:cs="Times New Roman"/>
          <w:sz w:val="22"/>
          <w:szCs w:val="22"/>
        </w:rPr>
        <w:t>A</w:t>
      </w:r>
      <w:r w:rsidR="00A06676">
        <w:rPr>
          <w:rFonts w:ascii="Times New Roman" w:hAnsi="Times New Roman" w:cs="Times New Roman"/>
          <w:sz w:val="22"/>
          <w:szCs w:val="22"/>
        </w:rPr>
        <w:t>ntic</w:t>
      </w:r>
      <w:r w:rsidRPr="003E5C92">
        <w:rPr>
          <w:rFonts w:ascii="Times New Roman" w:hAnsi="Times New Roman" w:cs="Times New Roman"/>
          <w:sz w:val="22"/>
          <w:szCs w:val="22"/>
        </w:rPr>
        <w:t>orruzione</w:t>
      </w:r>
      <w:r w:rsidR="00BF4650">
        <w:rPr>
          <w:rFonts w:ascii="Times New Roman" w:hAnsi="Times New Roman" w:cs="Times New Roman"/>
          <w:sz w:val="22"/>
          <w:szCs w:val="22"/>
        </w:rPr>
        <w:t xml:space="preserve"> e trasparenza</w:t>
      </w:r>
      <w:r w:rsidRPr="003E5C9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C7B5C3A" w14:textId="77777777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 xml:space="preserve">Tutti i soggetti interessati possono trasmettere i propri contributi al Responsabile Anticorruzione utilizzando il modello allegato ed inviandolo entro e non oltre </w:t>
      </w:r>
      <w:r w:rsidR="009D4B9F" w:rsidRPr="003E5C92">
        <w:rPr>
          <w:rFonts w:ascii="Times New Roman" w:hAnsi="Times New Roman" w:cs="Times New Roman"/>
          <w:sz w:val="22"/>
          <w:szCs w:val="22"/>
        </w:rPr>
        <w:t>1</w:t>
      </w:r>
      <w:r w:rsidRPr="003E5C92">
        <w:rPr>
          <w:rFonts w:ascii="Times New Roman" w:hAnsi="Times New Roman" w:cs="Times New Roman"/>
          <w:sz w:val="22"/>
          <w:szCs w:val="22"/>
        </w:rPr>
        <w:t xml:space="preserve">0 giorni dalla pubblicazione del presente avviso: </w:t>
      </w:r>
    </w:p>
    <w:p w14:paraId="738DD603" w14:textId="77777777" w:rsidR="009D4B9F" w:rsidRPr="003E5C92" w:rsidRDefault="009D4B9F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3583318" w14:textId="77777777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3E5C92">
        <w:rPr>
          <w:rFonts w:ascii="Times New Roman" w:hAnsi="Times New Roman" w:cs="Times New Roman"/>
          <w:b/>
          <w:bCs/>
          <w:sz w:val="22"/>
          <w:szCs w:val="22"/>
        </w:rPr>
        <w:t xml:space="preserve">1) a mezzo di posta elettronica al seguente indirizzo: </w:t>
      </w:r>
      <w:r w:rsidR="009D4B9F" w:rsidRPr="003E5C92">
        <w:rPr>
          <w:rFonts w:ascii="Times New Roman" w:hAnsi="Times New Roman" w:cs="Times New Roman"/>
          <w:b/>
          <w:bCs/>
          <w:sz w:val="22"/>
          <w:szCs w:val="22"/>
        </w:rPr>
        <w:t>pl@comune.gioiadeimarsi.aq.it</w:t>
      </w:r>
      <w:r w:rsidRPr="003E5C92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</w:p>
    <w:p w14:paraId="09ACD8E5" w14:textId="77777777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14:paraId="47096D02" w14:textId="77777777" w:rsidR="00986075" w:rsidRPr="003E5C92" w:rsidRDefault="00986075" w:rsidP="003E5C9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5C92">
        <w:rPr>
          <w:rFonts w:ascii="Times New Roman" w:hAnsi="Times New Roman" w:cs="Times New Roman"/>
          <w:b/>
          <w:bCs/>
          <w:sz w:val="22"/>
          <w:szCs w:val="22"/>
        </w:rPr>
        <w:t xml:space="preserve">2) a mezzo posta elettronica certificata al seguente indirizzo: </w:t>
      </w:r>
      <w:r w:rsidR="009D4B9F" w:rsidRPr="003E5C92">
        <w:rPr>
          <w:rFonts w:ascii="Times New Roman" w:hAnsi="Times New Roman" w:cs="Times New Roman"/>
          <w:b/>
          <w:bCs/>
          <w:sz w:val="22"/>
          <w:szCs w:val="22"/>
        </w:rPr>
        <w:t>protocollocomunedigioiadeimarsi@pec.it</w:t>
      </w:r>
    </w:p>
    <w:p w14:paraId="4FA7B8D2" w14:textId="77777777" w:rsidR="009D4B9F" w:rsidRPr="003E5C92" w:rsidRDefault="009D4B9F" w:rsidP="003E5C92">
      <w:pPr>
        <w:pStyle w:val="Default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14:paraId="706A3AFC" w14:textId="77777777" w:rsidR="009D4B9F" w:rsidRPr="003E5C92" w:rsidRDefault="00986075" w:rsidP="003E5C9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5C92">
        <w:rPr>
          <w:rFonts w:ascii="Times New Roman" w:hAnsi="Times New Roman" w:cs="Times New Roman"/>
          <w:b/>
          <w:bCs/>
          <w:sz w:val="22"/>
          <w:szCs w:val="22"/>
        </w:rPr>
        <w:t xml:space="preserve">3) tramite consegna diretta c/o l’Ufficio Protocollo del Comune di </w:t>
      </w:r>
      <w:r w:rsidR="009D4B9F" w:rsidRPr="003E5C92">
        <w:rPr>
          <w:rFonts w:ascii="Times New Roman" w:hAnsi="Times New Roman" w:cs="Times New Roman"/>
          <w:b/>
          <w:bCs/>
          <w:sz w:val="22"/>
          <w:szCs w:val="22"/>
        </w:rPr>
        <w:t>Gioia dei Marsi</w:t>
      </w:r>
    </w:p>
    <w:p w14:paraId="3665C890" w14:textId="77777777" w:rsidR="009D4B9F" w:rsidRPr="003E5C92" w:rsidRDefault="009D4B9F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9CC0F41" w14:textId="716A5922" w:rsidR="00986075" w:rsidRPr="00D2496E" w:rsidRDefault="00986075" w:rsidP="00D24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496E">
        <w:rPr>
          <w:rFonts w:ascii="Times New Roman" w:hAnsi="Times New Roman" w:cs="Times New Roman"/>
        </w:rPr>
        <w:t>Per meglio consentire l’apporto di contributi mirati, sul sito internet dell’Ente nella sezione “Amministrazione trasparente” =&gt; “A</w:t>
      </w:r>
      <w:r w:rsidR="00D2496E" w:rsidRPr="00D2496E">
        <w:rPr>
          <w:rFonts w:ascii="Times New Roman" w:hAnsi="Times New Roman" w:cs="Times New Roman"/>
        </w:rPr>
        <w:t>tti generali</w:t>
      </w:r>
      <w:r w:rsidRPr="00D2496E">
        <w:rPr>
          <w:rFonts w:ascii="Times New Roman" w:hAnsi="Times New Roman" w:cs="Times New Roman"/>
        </w:rPr>
        <w:t xml:space="preserve">” =&gt; </w:t>
      </w:r>
      <w:r w:rsidR="00D2496E" w:rsidRPr="00D2496E">
        <w:rPr>
          <w:rFonts w:ascii="Times New Roman" w:hAnsi="Times New Roman" w:cs="Times New Roman"/>
        </w:rPr>
        <w:t>Piano antic</w:t>
      </w:r>
      <w:r w:rsidRPr="00D2496E">
        <w:rPr>
          <w:rFonts w:ascii="Times New Roman" w:hAnsi="Times New Roman" w:cs="Times New Roman"/>
        </w:rPr>
        <w:t xml:space="preserve">orruzione, unitamente al presente avviso </w:t>
      </w:r>
      <w:r w:rsidR="009D4B9F" w:rsidRPr="00D2496E">
        <w:rPr>
          <w:rFonts w:ascii="Times New Roman" w:hAnsi="Times New Roman" w:cs="Times New Roman"/>
        </w:rPr>
        <w:t xml:space="preserve">sono </w:t>
      </w:r>
      <w:r w:rsidRPr="00D2496E">
        <w:rPr>
          <w:rFonts w:ascii="Times New Roman" w:hAnsi="Times New Roman" w:cs="Times New Roman"/>
        </w:rPr>
        <w:t>disponibil</w:t>
      </w:r>
      <w:r w:rsidR="009D4B9F" w:rsidRPr="00D2496E">
        <w:rPr>
          <w:rFonts w:ascii="Times New Roman" w:hAnsi="Times New Roman" w:cs="Times New Roman"/>
        </w:rPr>
        <w:t xml:space="preserve">i </w:t>
      </w:r>
      <w:r w:rsidR="00D2496E" w:rsidRPr="00D2496E">
        <w:rPr>
          <w:rFonts w:ascii="Times New Roman" w:hAnsi="Times New Roman" w:cs="Times New Roman"/>
        </w:rPr>
        <w:t>il Piano triennale per la prevenzione della corruzion</w:t>
      </w:r>
      <w:r w:rsidR="00254350">
        <w:rPr>
          <w:rFonts w:ascii="Times New Roman" w:hAnsi="Times New Roman" w:cs="Times New Roman"/>
        </w:rPr>
        <w:t>e</w:t>
      </w:r>
      <w:r w:rsidR="00D2496E" w:rsidRPr="00D2496E">
        <w:rPr>
          <w:rFonts w:ascii="Times New Roman" w:hAnsi="Times New Roman" w:cs="Times New Roman"/>
        </w:rPr>
        <w:t xml:space="preserve"> anni 202</w:t>
      </w:r>
      <w:r w:rsidR="00A06676">
        <w:rPr>
          <w:rFonts w:ascii="Times New Roman" w:hAnsi="Times New Roman" w:cs="Times New Roman"/>
        </w:rPr>
        <w:t>2</w:t>
      </w:r>
      <w:r w:rsidR="00D2496E" w:rsidRPr="00D2496E">
        <w:rPr>
          <w:rFonts w:ascii="Times New Roman" w:hAnsi="Times New Roman" w:cs="Times New Roman"/>
        </w:rPr>
        <w:t>-202</w:t>
      </w:r>
      <w:r w:rsidR="00A06676">
        <w:rPr>
          <w:rFonts w:ascii="Times New Roman" w:hAnsi="Times New Roman" w:cs="Times New Roman"/>
        </w:rPr>
        <w:t>4</w:t>
      </w:r>
      <w:r w:rsidR="00D2496E" w:rsidRPr="00D2496E">
        <w:rPr>
          <w:rFonts w:ascii="Times New Roman" w:hAnsi="Times New Roman" w:cs="Times New Roman"/>
        </w:rPr>
        <w:t xml:space="preserve"> e i relativ</w:t>
      </w:r>
      <w:r w:rsidR="00A06676">
        <w:rPr>
          <w:rFonts w:ascii="Times New Roman" w:hAnsi="Times New Roman" w:cs="Times New Roman"/>
        </w:rPr>
        <w:t>i</w:t>
      </w:r>
      <w:r w:rsidR="00D2496E" w:rsidRPr="00D2496E">
        <w:rPr>
          <w:rFonts w:ascii="Times New Roman" w:hAnsi="Times New Roman" w:cs="Times New Roman"/>
        </w:rPr>
        <w:t xml:space="preserve"> allegat</w:t>
      </w:r>
      <w:r w:rsidR="00A06676">
        <w:rPr>
          <w:rFonts w:ascii="Times New Roman" w:hAnsi="Times New Roman" w:cs="Times New Roman"/>
        </w:rPr>
        <w:t>i</w:t>
      </w:r>
      <w:r w:rsidR="00D2496E" w:rsidRPr="00D2496E">
        <w:rPr>
          <w:rFonts w:ascii="Times New Roman" w:hAnsi="Times New Roman" w:cs="Times New Roman"/>
        </w:rPr>
        <w:t xml:space="preserve">. </w:t>
      </w:r>
      <w:r w:rsidR="009D4B9F" w:rsidRPr="00D2496E">
        <w:rPr>
          <w:rFonts w:ascii="Times New Roman" w:hAnsi="Times New Roman" w:cs="Times New Roman"/>
        </w:rPr>
        <w:t xml:space="preserve"> </w:t>
      </w:r>
      <w:r w:rsidRPr="00D2496E">
        <w:rPr>
          <w:rFonts w:ascii="Times New Roman" w:hAnsi="Times New Roman" w:cs="Times New Roman"/>
        </w:rPr>
        <w:t xml:space="preserve"> </w:t>
      </w:r>
    </w:p>
    <w:p w14:paraId="247233BD" w14:textId="0CB4B3DA" w:rsidR="009D4B9F" w:rsidRPr="003E5C92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>Per chiarimenti ed informazioni gli interessati potranno rivolgersi al</w:t>
      </w:r>
      <w:r w:rsidR="00A06676">
        <w:rPr>
          <w:rFonts w:ascii="Times New Roman" w:hAnsi="Times New Roman" w:cs="Times New Roman"/>
          <w:sz w:val="22"/>
          <w:szCs w:val="22"/>
        </w:rPr>
        <w:t xml:space="preserve"> Responsabile anticorruzione e trasparenza</w:t>
      </w:r>
      <w:r w:rsidR="009D4B9F" w:rsidRPr="003E5C92">
        <w:rPr>
          <w:rFonts w:ascii="Times New Roman" w:hAnsi="Times New Roman" w:cs="Times New Roman"/>
          <w:sz w:val="22"/>
          <w:szCs w:val="22"/>
        </w:rPr>
        <w:t xml:space="preserve"> dott.ssa Militina Milena Di Cola </w:t>
      </w:r>
    </w:p>
    <w:p w14:paraId="4C37AEB4" w14:textId="6810FB18" w:rsidR="00986075" w:rsidRDefault="00986075" w:rsidP="003E5C9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5C92">
        <w:rPr>
          <w:rFonts w:ascii="Times New Roman" w:hAnsi="Times New Roman" w:cs="Times New Roman"/>
          <w:sz w:val="22"/>
          <w:szCs w:val="22"/>
        </w:rPr>
        <w:t xml:space="preserve">Nella deliberazione di approvazione si terrà conto, ove pertinenti, delle eventuali proposte od osservazioni pervenute, eccetto quelle anonime. </w:t>
      </w:r>
    </w:p>
    <w:p w14:paraId="28728D08" w14:textId="77777777" w:rsidR="007A31E2" w:rsidRPr="00C26A75" w:rsidRDefault="007A31E2" w:rsidP="003E5C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6E7DC419" w14:textId="2AB12071" w:rsidR="007A31E2" w:rsidRPr="00C26A75" w:rsidRDefault="007A31E2" w:rsidP="003E5C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C26A75">
        <w:rPr>
          <w:rFonts w:ascii="Times New Roman" w:hAnsi="Times New Roman" w:cs="Times New Roman"/>
          <w:sz w:val="16"/>
          <w:szCs w:val="16"/>
        </w:rPr>
        <w:t xml:space="preserve">Gioia dei Marsi, il </w:t>
      </w:r>
      <w:r w:rsidR="00A06676" w:rsidRPr="00C26A75">
        <w:rPr>
          <w:rFonts w:ascii="Times New Roman" w:hAnsi="Times New Roman" w:cs="Times New Roman"/>
          <w:sz w:val="16"/>
          <w:szCs w:val="16"/>
        </w:rPr>
        <w:t>30</w:t>
      </w:r>
      <w:r w:rsidRPr="00C26A75">
        <w:rPr>
          <w:rFonts w:ascii="Times New Roman" w:hAnsi="Times New Roman" w:cs="Times New Roman"/>
          <w:sz w:val="16"/>
          <w:szCs w:val="16"/>
        </w:rPr>
        <w:t>/1</w:t>
      </w:r>
      <w:r w:rsidR="00A06676" w:rsidRPr="00C26A75">
        <w:rPr>
          <w:rFonts w:ascii="Times New Roman" w:hAnsi="Times New Roman" w:cs="Times New Roman"/>
          <w:sz w:val="16"/>
          <w:szCs w:val="16"/>
        </w:rPr>
        <w:t>2</w:t>
      </w:r>
      <w:r w:rsidRPr="00C26A75">
        <w:rPr>
          <w:rFonts w:ascii="Times New Roman" w:hAnsi="Times New Roman" w:cs="Times New Roman"/>
          <w:sz w:val="16"/>
          <w:szCs w:val="16"/>
        </w:rPr>
        <w:t>/2022</w:t>
      </w:r>
    </w:p>
    <w:p w14:paraId="0F360F74" w14:textId="77777777" w:rsidR="009D4B9F" w:rsidRPr="00C26A75" w:rsidRDefault="009D4B9F" w:rsidP="009860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7FB8360" w14:textId="7D2B19D7" w:rsidR="00986075" w:rsidRPr="00C26A75" w:rsidRDefault="00986075" w:rsidP="009D4B9F">
      <w:pPr>
        <w:pStyle w:val="Default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26A75">
        <w:rPr>
          <w:rFonts w:ascii="Times New Roman" w:hAnsi="Times New Roman" w:cs="Times New Roman"/>
          <w:sz w:val="16"/>
          <w:szCs w:val="16"/>
        </w:rPr>
        <w:t>I</w:t>
      </w:r>
      <w:r w:rsidR="009D4B9F" w:rsidRPr="00C26A75">
        <w:rPr>
          <w:rFonts w:ascii="Times New Roman" w:hAnsi="Times New Roman" w:cs="Times New Roman"/>
          <w:sz w:val="16"/>
          <w:szCs w:val="16"/>
        </w:rPr>
        <w:t>l</w:t>
      </w:r>
      <w:r w:rsidRPr="00C26A75">
        <w:rPr>
          <w:rFonts w:ascii="Times New Roman" w:hAnsi="Times New Roman" w:cs="Times New Roman"/>
          <w:sz w:val="16"/>
          <w:szCs w:val="16"/>
        </w:rPr>
        <w:t xml:space="preserve"> </w:t>
      </w:r>
      <w:r w:rsidR="00254350" w:rsidRPr="00C26A75">
        <w:rPr>
          <w:rFonts w:ascii="Times New Roman" w:hAnsi="Times New Roman" w:cs="Times New Roman"/>
          <w:sz w:val="16"/>
          <w:szCs w:val="16"/>
        </w:rPr>
        <w:t>RPCT</w:t>
      </w:r>
    </w:p>
    <w:p w14:paraId="4AD08295" w14:textId="7ED467FE" w:rsidR="00BF2BB0" w:rsidRPr="00C26A75" w:rsidRDefault="00C26A75" w:rsidP="00A06676">
      <w:pPr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F.to </w:t>
      </w:r>
      <w:bookmarkStart w:id="0" w:name="_GoBack"/>
      <w:bookmarkEnd w:id="0"/>
      <w:r w:rsidR="00254350" w:rsidRPr="00C26A75">
        <w:rPr>
          <w:rFonts w:ascii="Times New Roman" w:hAnsi="Times New Roman" w:cs="Times New Roman"/>
          <w:sz w:val="16"/>
          <w:szCs w:val="16"/>
        </w:rPr>
        <w:t>d</w:t>
      </w:r>
      <w:r w:rsidR="009D4B9F" w:rsidRPr="00C26A75">
        <w:rPr>
          <w:rFonts w:ascii="Times New Roman" w:hAnsi="Times New Roman" w:cs="Times New Roman"/>
          <w:sz w:val="16"/>
          <w:szCs w:val="16"/>
        </w:rPr>
        <w:t>ott.ssa Militina Milena Di Cola</w:t>
      </w:r>
    </w:p>
    <w:sectPr w:rsidR="00BF2BB0" w:rsidRPr="00C26A75">
      <w:headerReference w:type="default" r:id="rId8"/>
      <w:footerReference w:type="default" r:id="rId9"/>
      <w:pgSz w:w="11906" w:h="16838" w:code="9"/>
      <w:pgMar w:top="2268" w:right="851" w:bottom="851" w:left="85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4AAC5" w14:textId="77777777" w:rsidR="00D65CDB" w:rsidRDefault="00D65CDB">
      <w:r>
        <w:separator/>
      </w:r>
    </w:p>
  </w:endnote>
  <w:endnote w:type="continuationSeparator" w:id="0">
    <w:p w14:paraId="2D4BE3E1" w14:textId="77777777" w:rsidR="00D65CDB" w:rsidRDefault="00D6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7F60" w14:textId="77777777" w:rsidR="006B6333" w:rsidRDefault="006B633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DD05E" w14:textId="77777777" w:rsidR="00D65CDB" w:rsidRDefault="00D65CDB">
      <w:r>
        <w:separator/>
      </w:r>
    </w:p>
  </w:footnote>
  <w:footnote w:type="continuationSeparator" w:id="0">
    <w:p w14:paraId="706CABA8" w14:textId="77777777" w:rsidR="00D65CDB" w:rsidRDefault="00D6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295C6" w14:textId="77777777" w:rsidR="009931F5" w:rsidRDefault="00DC1D7A" w:rsidP="009931F5">
    <w:pPr>
      <w:pStyle w:val="Titolo"/>
      <w:jc w:val="left"/>
      <w:rPr>
        <w:noProof/>
        <w:sz w:val="40"/>
      </w:rPr>
    </w:pPr>
    <w:r>
      <w:rPr>
        <w:noProof/>
        <w:sz w:val="40"/>
      </w:rPr>
      <w:drawing>
        <wp:inline distT="0" distB="0" distL="0" distR="0" wp14:anchorId="48F16ECC" wp14:editId="71347281">
          <wp:extent cx="714375" cy="933450"/>
          <wp:effectExtent l="19050" t="0" r="9525" b="0"/>
          <wp:docPr id="1" name="Immagine 1" descr="\\VIGILI2\Scambio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VIGILI2\Scambio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31F5">
      <w:rPr>
        <w:noProof/>
        <w:sz w:val="40"/>
      </w:rPr>
      <w:t xml:space="preserve">                                                                             </w:t>
    </w:r>
    <w:r>
      <w:rPr>
        <w:noProof/>
        <w:sz w:val="40"/>
      </w:rPr>
      <w:drawing>
        <wp:inline distT="0" distB="0" distL="0" distR="0" wp14:anchorId="0419BC5F" wp14:editId="6A5C4593">
          <wp:extent cx="714375" cy="933450"/>
          <wp:effectExtent l="19050" t="0" r="9525" b="0"/>
          <wp:docPr id="2" name="Immagine 1" descr="\\VIGILI2\Scambio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VIGILI2\Scambio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08BC92" w14:textId="70E4838D" w:rsidR="009931F5" w:rsidRPr="009931F5" w:rsidRDefault="009931F5" w:rsidP="009931F5">
    <w:pPr>
      <w:pStyle w:val="Titolo"/>
      <w:rPr>
        <w:b w:val="0"/>
        <w:sz w:val="40"/>
      </w:rPr>
    </w:pPr>
    <w:r w:rsidRPr="009931F5">
      <w:rPr>
        <w:sz w:val="32"/>
        <w:szCs w:val="32"/>
      </w:rPr>
      <w:t>COMUNE DI GIOIA DEI MARSI</w:t>
    </w:r>
  </w:p>
  <w:p w14:paraId="55371F9A" w14:textId="77777777" w:rsidR="009931F5" w:rsidRPr="009931F5" w:rsidRDefault="009931F5" w:rsidP="009931F5">
    <w:pPr>
      <w:pStyle w:val="Sottotitolo"/>
      <w:jc w:val="center"/>
      <w:rPr>
        <w:sz w:val="36"/>
      </w:rPr>
    </w:pPr>
    <w:r w:rsidRPr="009931F5">
      <w:rPr>
        <w:sz w:val="36"/>
      </w:rPr>
      <w:t>Provincia di L’Aquila</w:t>
    </w:r>
  </w:p>
  <w:p w14:paraId="3EC44CBC" w14:textId="09979DAE" w:rsidR="009931F5" w:rsidRDefault="009931F5" w:rsidP="009931F5">
    <w:pPr>
      <w:pStyle w:val="Sottotitolo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Codice Fiscale 81004440665 – Partita IVA  00652220666</w:t>
    </w:r>
  </w:p>
  <w:p w14:paraId="0BC09075" w14:textId="77777777" w:rsidR="009931F5" w:rsidRDefault="009931F5" w:rsidP="009931F5">
    <w:pPr>
      <w:pStyle w:val="Istruzionidiinvio"/>
      <w:jc w:val="center"/>
    </w:pPr>
    <w:r>
      <w:t xml:space="preserve">Piazza della Repubblica già Piazza Savoia - 67055 Gioia dei Marsi (AQ)    </w:t>
    </w:r>
  </w:p>
  <w:p w14:paraId="757288E8" w14:textId="77777777" w:rsidR="00E63402" w:rsidRPr="00E63402" w:rsidRDefault="009931F5" w:rsidP="009931F5">
    <w:pPr>
      <w:pStyle w:val="Istruzionidiinvio"/>
      <w:jc w:val="center"/>
    </w:pPr>
    <w:r>
      <w:t>Telefono 086388168 - Fax 086388488 - e-mail: gioiadeimarsi@tiscali.it</w:t>
    </w:r>
    <w:r w:rsidR="00E63402">
      <w:t xml:space="preserve"> protocollocomunedigioiadeimarsi@pec.it</w:t>
    </w:r>
  </w:p>
  <w:p w14:paraId="4C1ACE81" w14:textId="5E2C644E" w:rsidR="006B6333" w:rsidRPr="007A31E2" w:rsidRDefault="001416E4" w:rsidP="007A31E2">
    <w:pPr>
      <w:pStyle w:val="Titolo"/>
      <w:rPr>
        <w:noProof/>
        <w:sz w:val="40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E61A07" wp14:editId="46816186">
              <wp:simplePos x="0" y="0"/>
              <wp:positionH relativeFrom="column">
                <wp:posOffset>565150</wp:posOffset>
              </wp:positionH>
              <wp:positionV relativeFrom="paragraph">
                <wp:posOffset>147320</wp:posOffset>
              </wp:positionV>
              <wp:extent cx="5521960" cy="0"/>
              <wp:effectExtent l="12700" t="13970" r="8890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1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192A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1.6pt" to="479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67FF"/>
    <w:multiLevelType w:val="multilevel"/>
    <w:tmpl w:val="E7E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75"/>
    <w:rsid w:val="00073E0D"/>
    <w:rsid w:val="00090A03"/>
    <w:rsid w:val="000D6266"/>
    <w:rsid w:val="00101C99"/>
    <w:rsid w:val="001416E4"/>
    <w:rsid w:val="001459C9"/>
    <w:rsid w:val="0017737C"/>
    <w:rsid w:val="001D5555"/>
    <w:rsid w:val="00217EF5"/>
    <w:rsid w:val="00235932"/>
    <w:rsid w:val="00254350"/>
    <w:rsid w:val="002670B3"/>
    <w:rsid w:val="00297595"/>
    <w:rsid w:val="002A3B96"/>
    <w:rsid w:val="002D005E"/>
    <w:rsid w:val="002F5517"/>
    <w:rsid w:val="0033327D"/>
    <w:rsid w:val="003E5C92"/>
    <w:rsid w:val="00474C0A"/>
    <w:rsid w:val="00486632"/>
    <w:rsid w:val="004F770B"/>
    <w:rsid w:val="005161C1"/>
    <w:rsid w:val="00524988"/>
    <w:rsid w:val="00570999"/>
    <w:rsid w:val="005750E3"/>
    <w:rsid w:val="00582788"/>
    <w:rsid w:val="00616DCA"/>
    <w:rsid w:val="00635154"/>
    <w:rsid w:val="00652BF9"/>
    <w:rsid w:val="00657317"/>
    <w:rsid w:val="00691E61"/>
    <w:rsid w:val="006B6333"/>
    <w:rsid w:val="00706268"/>
    <w:rsid w:val="00706D30"/>
    <w:rsid w:val="00714A86"/>
    <w:rsid w:val="00724ABB"/>
    <w:rsid w:val="00793A15"/>
    <w:rsid w:val="007A31E2"/>
    <w:rsid w:val="007E5A00"/>
    <w:rsid w:val="007F54E6"/>
    <w:rsid w:val="008000A3"/>
    <w:rsid w:val="00802FF5"/>
    <w:rsid w:val="00805A92"/>
    <w:rsid w:val="0084249D"/>
    <w:rsid w:val="0087218E"/>
    <w:rsid w:val="008755E7"/>
    <w:rsid w:val="008770E8"/>
    <w:rsid w:val="00883E8C"/>
    <w:rsid w:val="00883EFB"/>
    <w:rsid w:val="0089012B"/>
    <w:rsid w:val="008B7603"/>
    <w:rsid w:val="008D27B1"/>
    <w:rsid w:val="008E2B19"/>
    <w:rsid w:val="00907EDD"/>
    <w:rsid w:val="009150F7"/>
    <w:rsid w:val="00930AB3"/>
    <w:rsid w:val="00937327"/>
    <w:rsid w:val="00944AED"/>
    <w:rsid w:val="00986075"/>
    <w:rsid w:val="009931F5"/>
    <w:rsid w:val="00997D2A"/>
    <w:rsid w:val="009D4B9F"/>
    <w:rsid w:val="00A00B25"/>
    <w:rsid w:val="00A06676"/>
    <w:rsid w:val="00A12E38"/>
    <w:rsid w:val="00A1432D"/>
    <w:rsid w:val="00A375DE"/>
    <w:rsid w:val="00A44BDE"/>
    <w:rsid w:val="00A61913"/>
    <w:rsid w:val="00AA7228"/>
    <w:rsid w:val="00AC23EF"/>
    <w:rsid w:val="00AF472C"/>
    <w:rsid w:val="00B00A15"/>
    <w:rsid w:val="00B34BE6"/>
    <w:rsid w:val="00BC37DF"/>
    <w:rsid w:val="00BC5086"/>
    <w:rsid w:val="00BC5141"/>
    <w:rsid w:val="00BE2887"/>
    <w:rsid w:val="00BF2BB0"/>
    <w:rsid w:val="00BF4650"/>
    <w:rsid w:val="00C0437A"/>
    <w:rsid w:val="00C1577D"/>
    <w:rsid w:val="00C17926"/>
    <w:rsid w:val="00C225A2"/>
    <w:rsid w:val="00C25E61"/>
    <w:rsid w:val="00C26A75"/>
    <w:rsid w:val="00CA3947"/>
    <w:rsid w:val="00CA7FD2"/>
    <w:rsid w:val="00CD519C"/>
    <w:rsid w:val="00CF6891"/>
    <w:rsid w:val="00D201B2"/>
    <w:rsid w:val="00D21A15"/>
    <w:rsid w:val="00D2496E"/>
    <w:rsid w:val="00D33652"/>
    <w:rsid w:val="00D51062"/>
    <w:rsid w:val="00D521A7"/>
    <w:rsid w:val="00D635AB"/>
    <w:rsid w:val="00D65CDB"/>
    <w:rsid w:val="00D72349"/>
    <w:rsid w:val="00D8282A"/>
    <w:rsid w:val="00D82979"/>
    <w:rsid w:val="00DB2465"/>
    <w:rsid w:val="00DC1D7A"/>
    <w:rsid w:val="00DC7705"/>
    <w:rsid w:val="00DC7AD7"/>
    <w:rsid w:val="00DE2245"/>
    <w:rsid w:val="00DE25A5"/>
    <w:rsid w:val="00E051D0"/>
    <w:rsid w:val="00E54F84"/>
    <w:rsid w:val="00E57DC3"/>
    <w:rsid w:val="00E63402"/>
    <w:rsid w:val="00E7148A"/>
    <w:rsid w:val="00EB22E6"/>
    <w:rsid w:val="00F03712"/>
    <w:rsid w:val="00F35A56"/>
    <w:rsid w:val="00F46182"/>
    <w:rsid w:val="00F63228"/>
    <w:rsid w:val="00F65341"/>
    <w:rsid w:val="00F678CB"/>
    <w:rsid w:val="00FB4E29"/>
    <w:rsid w:val="00FB70E4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52A25A"/>
  <w15:docId w15:val="{8FD6A2F7-1A5F-4686-B051-43D6F48F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8607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Pr>
      <w:rFonts w:ascii="Monotype Corsiva" w:hAnsi="Monotype Corsiva"/>
      <w:sz w:val="52"/>
    </w:rPr>
  </w:style>
  <w:style w:type="paragraph" w:customStyle="1" w:styleId="Istruzionidiinvio">
    <w:name w:val="Istruzioni di invio"/>
    <w:basedOn w:val="Normale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table" w:styleId="Grigliatabella">
    <w:name w:val="Table Grid"/>
    <w:basedOn w:val="Tabellanormale"/>
    <w:rsid w:val="00993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BF2BB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F2BB0"/>
    <w:rPr>
      <w:i/>
      <w:iCs/>
    </w:rPr>
  </w:style>
  <w:style w:type="paragraph" w:styleId="Testonotaapidipagina">
    <w:name w:val="footnote text"/>
    <w:basedOn w:val="Normale"/>
    <w:link w:val="TestonotaapidipaginaCarattere"/>
    <w:rsid w:val="00E57DC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7DC3"/>
  </w:style>
  <w:style w:type="character" w:styleId="Rimandonotaapidipagina">
    <w:name w:val="footnote reference"/>
    <w:basedOn w:val="Carpredefinitoparagrafo"/>
    <w:rsid w:val="00E57DC3"/>
    <w:rPr>
      <w:vertAlign w:val="superscript"/>
    </w:rPr>
  </w:style>
  <w:style w:type="character" w:customStyle="1" w:styleId="link-mailto">
    <w:name w:val="link-mailto"/>
    <w:basedOn w:val="Carpredefinitoparagrafo"/>
    <w:rsid w:val="005750E3"/>
  </w:style>
  <w:style w:type="paragraph" w:customStyle="1" w:styleId="Default">
    <w:name w:val="Default"/>
    <w:rsid w:val="009860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B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D6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35A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zia\Desktop\SEGRETARIO\carta%20intestata%20comune%20logo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56D3-C6AA-46A2-800A-CAC31638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 logo ok.dotx</Template>
  <TotalTime>63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Comune 2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Comune 2</dc:title>
  <dc:creator>Polizia</dc:creator>
  <cp:lastModifiedBy>Polizia</cp:lastModifiedBy>
  <cp:revision>17</cp:revision>
  <cp:lastPrinted>2022-12-30T08:53:00Z</cp:lastPrinted>
  <dcterms:created xsi:type="dcterms:W3CDTF">2022-01-12T10:38:00Z</dcterms:created>
  <dcterms:modified xsi:type="dcterms:W3CDTF">2022-12-30T08:59:00Z</dcterms:modified>
</cp:coreProperties>
</file>